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3F" w:rsidRDefault="004A3B3F">
      <w:bookmarkStart w:id="0" w:name="_GoBack"/>
      <w:bookmarkEnd w:id="0"/>
      <w:r>
        <w:rPr>
          <w:rFonts w:hint="eastAsia"/>
        </w:rPr>
        <w:t>様式第</w:t>
      </w:r>
      <w:r w:rsidR="006108CB">
        <w:rPr>
          <w:rFonts w:hint="eastAsia"/>
        </w:rPr>
        <w:t>１</w:t>
      </w:r>
      <w:r>
        <w:rPr>
          <w:rFonts w:hint="eastAsia"/>
        </w:rPr>
        <w:t>号</w:t>
      </w:r>
      <w:r w:rsidR="005A69E4">
        <w:rPr>
          <w:rFonts w:hint="eastAsia"/>
        </w:rPr>
        <w:t>（</w:t>
      </w:r>
      <w:r>
        <w:rPr>
          <w:rFonts w:hint="eastAsia"/>
        </w:rPr>
        <w:t>第</w:t>
      </w:r>
      <w:r w:rsidR="005A69E4">
        <w:rPr>
          <w:rFonts w:hint="eastAsia"/>
        </w:rPr>
        <w:t>３</w:t>
      </w:r>
      <w:r>
        <w:rPr>
          <w:rFonts w:hint="eastAsia"/>
        </w:rPr>
        <w:t>条関係</w:t>
      </w:r>
      <w:r w:rsidR="005A69E4">
        <w:rPr>
          <w:rFonts w:hint="eastAsia"/>
        </w:rPr>
        <w:t>）</w:t>
      </w:r>
    </w:p>
    <w:p w:rsidR="004A3B3F" w:rsidRDefault="004A3B3F"/>
    <w:p w:rsidR="004A3B3F" w:rsidRPr="008E4806" w:rsidRDefault="004A3B3F">
      <w:pPr>
        <w:jc w:val="right"/>
      </w:pPr>
      <w:r w:rsidRPr="008E4806">
        <w:rPr>
          <w:rFonts w:hint="eastAsia"/>
        </w:rPr>
        <w:t xml:space="preserve">年　　月　　日　　</w:t>
      </w:r>
    </w:p>
    <w:p w:rsidR="004A3B3F" w:rsidRPr="008E4806" w:rsidRDefault="004A3B3F"/>
    <w:p w:rsidR="004A3B3F" w:rsidRDefault="005A69E4">
      <w:r w:rsidRPr="008E4806">
        <w:rPr>
          <w:rFonts w:hint="eastAsia"/>
        </w:rPr>
        <w:t xml:space="preserve">　琴平町長　</w:t>
      </w:r>
      <w:r w:rsidR="004A3B3F" w:rsidRPr="008E4806">
        <w:rPr>
          <w:rFonts w:hint="eastAsia"/>
        </w:rPr>
        <w:t xml:space="preserve">　様</w:t>
      </w:r>
    </w:p>
    <w:p w:rsidR="004A3B3F" w:rsidRDefault="004A3B3F"/>
    <w:p w:rsidR="004A3B3F" w:rsidRDefault="004A3B3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 w:rsidR="000C6E49">
        <w:rPr>
          <w:rFonts w:hint="eastAsia"/>
        </w:rPr>
        <w:t>名</w:t>
      </w:r>
      <w:r w:rsidR="000C6E49">
        <w:t xml:space="preserve"> </w:t>
      </w:r>
      <w:r>
        <w:rPr>
          <w:rFonts w:hint="eastAsia"/>
        </w:rPr>
        <w:t xml:space="preserve">　　</w:t>
      </w:r>
      <w:r w:rsidR="006108CB">
        <w:rPr>
          <w:rFonts w:hint="eastAsia"/>
        </w:rPr>
        <w:t xml:space="preserve">　</w:t>
      </w:r>
      <w:r w:rsidR="00062B8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108CB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0C6E49">
        <w:rPr>
          <w:rFonts w:hint="eastAsia"/>
        </w:rPr>
        <w:t xml:space="preserve">　　</w:t>
      </w:r>
      <w:r w:rsidR="003A171F">
        <w:rPr>
          <w:rFonts w:hint="eastAsia"/>
        </w:rPr>
        <w:t xml:space="preserve">　</w:t>
      </w:r>
    </w:p>
    <w:p w:rsidR="004A3B3F" w:rsidRDefault="004A3B3F" w:rsidP="000C6E49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0C6E49">
        <w:t xml:space="preserve"> </w:t>
      </w:r>
      <w:r>
        <w:rPr>
          <w:rFonts w:hint="eastAsia"/>
        </w:rPr>
        <w:t xml:space="preserve">　　　　　　</w:t>
      </w:r>
      <w:r w:rsidR="006108CB">
        <w:rPr>
          <w:rFonts w:hint="eastAsia"/>
        </w:rPr>
        <w:t xml:space="preserve">　　　</w:t>
      </w:r>
      <w:r w:rsidR="00062B8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C6E49">
        <w:rPr>
          <w:rFonts w:hint="eastAsia"/>
        </w:rPr>
        <w:t xml:space="preserve">　　</w:t>
      </w:r>
    </w:p>
    <w:p w:rsidR="004A3B3F" w:rsidRDefault="004A3B3F">
      <w:pPr>
        <w:jc w:val="right"/>
      </w:pPr>
      <w:r>
        <w:rPr>
          <w:rFonts w:hint="eastAsia"/>
        </w:rPr>
        <w:t>電話番号</w:t>
      </w:r>
      <w:r w:rsidR="000C6E49">
        <w:t xml:space="preserve"> </w:t>
      </w:r>
      <w:r>
        <w:rPr>
          <w:rFonts w:hint="eastAsia"/>
        </w:rPr>
        <w:t xml:space="preserve">　　　　　</w:t>
      </w:r>
      <w:r w:rsidR="006108CB">
        <w:rPr>
          <w:rFonts w:hint="eastAsia"/>
        </w:rPr>
        <w:t xml:space="preserve">　　　</w:t>
      </w:r>
      <w:r w:rsidR="00062B88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C6E49">
        <w:rPr>
          <w:rFonts w:hint="eastAsia"/>
        </w:rPr>
        <w:t xml:space="preserve">　　</w:t>
      </w:r>
    </w:p>
    <w:p w:rsidR="00062B88" w:rsidRDefault="00062B88">
      <w:pPr>
        <w:jc w:val="right"/>
      </w:pPr>
      <w:r>
        <w:rPr>
          <w:rFonts w:hint="eastAsia"/>
        </w:rPr>
        <w:t xml:space="preserve">対象者との関係（　　　　　</w:t>
      </w:r>
      <w:r w:rsidR="006108CB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）</w:t>
      </w:r>
    </w:p>
    <w:p w:rsidR="00BA7C8A" w:rsidRDefault="00BA7C8A" w:rsidP="00BA7C8A">
      <w:pPr>
        <w:jc w:val="center"/>
      </w:pPr>
    </w:p>
    <w:p w:rsidR="00BA7C8A" w:rsidRPr="008E4806" w:rsidRDefault="00BA7C8A" w:rsidP="00BA7C8A">
      <w:pPr>
        <w:jc w:val="center"/>
      </w:pPr>
      <w:r w:rsidRPr="008E4806">
        <w:rPr>
          <w:rFonts w:hint="eastAsia"/>
        </w:rPr>
        <w:t>おむつ代の医療費控除に係る主治医意見書の内容確認申請書</w:t>
      </w:r>
      <w:r w:rsidRPr="00062B88">
        <w:rPr>
          <w:rFonts w:hint="eastAsia"/>
        </w:rPr>
        <w:t>兼同意書</w:t>
      </w:r>
    </w:p>
    <w:p w:rsidR="00BA7C8A" w:rsidRDefault="00BA7C8A"/>
    <w:p w:rsidR="00B22144" w:rsidRDefault="005A69E4">
      <w:r>
        <w:rPr>
          <w:rFonts w:hint="eastAsia"/>
        </w:rPr>
        <w:t xml:space="preserve">　確定申告に使用するので、主治医意見書のうち、　　</w:t>
      </w:r>
      <w:r w:rsidR="004A3B3F">
        <w:rPr>
          <w:rFonts w:hint="eastAsia"/>
        </w:rPr>
        <w:t xml:space="preserve">　　年に使用したおむつ代の医療費控除の証明</w:t>
      </w:r>
      <w:r w:rsidR="009A389A">
        <w:rPr>
          <w:rFonts w:hint="eastAsia"/>
        </w:rPr>
        <w:t>に必要な事項について、確認願います</w:t>
      </w:r>
      <w:r w:rsidR="004A3B3F">
        <w:rPr>
          <w:rFonts w:hint="eastAsia"/>
        </w:rPr>
        <w:t>。</w:t>
      </w:r>
    </w:p>
    <w:p w:rsidR="004A3B3F" w:rsidRDefault="005A30D5" w:rsidP="00B22144">
      <w:pPr>
        <w:ind w:firstLineChars="100" w:firstLine="210"/>
      </w:pPr>
      <w:r>
        <w:rPr>
          <w:rFonts w:hint="eastAsia"/>
        </w:rPr>
        <w:t>なお、琴平町が、要介護認定に係る</w:t>
      </w:r>
      <w:r w:rsidR="009A389A">
        <w:rPr>
          <w:rFonts w:hint="eastAsia"/>
        </w:rPr>
        <w:t>主治医意見書の内容を確認することに同意します。</w:t>
      </w:r>
    </w:p>
    <w:p w:rsidR="009A389A" w:rsidRPr="005A30D5" w:rsidRDefault="009A389A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188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7"/>
        <w:gridCol w:w="1134"/>
        <w:gridCol w:w="3119"/>
      </w:tblGrid>
      <w:tr w:rsidR="007874ED" w:rsidTr="007874ED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670" w:type="dxa"/>
            <w:vMerge w:val="restart"/>
            <w:textDirection w:val="tbRlV"/>
            <w:vAlign w:val="center"/>
          </w:tcPr>
          <w:p w:rsidR="007874ED" w:rsidRDefault="007874ED">
            <w:pPr>
              <w:ind w:left="-600" w:right="-600"/>
              <w:jc w:val="center"/>
            </w:pPr>
            <w:r>
              <w:rPr>
                <w:rFonts w:hint="eastAsia"/>
              </w:rPr>
              <w:t>対象者（被保険者）</w:t>
            </w:r>
          </w:p>
        </w:tc>
        <w:tc>
          <w:tcPr>
            <w:tcW w:w="1188" w:type="dxa"/>
            <w:vAlign w:val="center"/>
          </w:tcPr>
          <w:p w:rsidR="007874ED" w:rsidRDefault="007874ED" w:rsidP="007874ED">
            <w:pPr>
              <w:spacing w:line="240" w:lineRule="atLeast"/>
              <w:jc w:val="center"/>
            </w:pPr>
            <w:r>
              <w:rPr>
                <w:rFonts w:hint="eastAsia"/>
              </w:rPr>
              <w:t>介護保険</w:t>
            </w:r>
          </w:p>
          <w:p w:rsidR="007874ED" w:rsidRDefault="007874ED" w:rsidP="007874ED">
            <w:pPr>
              <w:spacing w:line="240" w:lineRule="atLeast"/>
              <w:jc w:val="center"/>
            </w:pPr>
            <w:r>
              <w:rPr>
                <w:rFonts w:hint="eastAsia"/>
              </w:rPr>
              <w:t>被保険者</w:t>
            </w:r>
          </w:p>
          <w:p w:rsidR="007874ED" w:rsidRDefault="007874ED" w:rsidP="007874ED">
            <w:pPr>
              <w:spacing w:line="240" w:lineRule="atLeast"/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96" w:type="dxa"/>
            <w:vAlign w:val="center"/>
          </w:tcPr>
          <w:p w:rsidR="007874ED" w:rsidRDefault="007874ED"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:rsidR="007874ED" w:rsidRDefault="007874ED"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:rsidR="007874ED" w:rsidRDefault="007874ED"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:rsidR="007874ED" w:rsidRDefault="007874ED"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Align w:val="center"/>
          </w:tcPr>
          <w:p w:rsidR="007874ED" w:rsidRDefault="007874ED"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:rsidR="007874ED" w:rsidRDefault="007874ED"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:rsidR="007874ED" w:rsidRDefault="007874ED"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:rsidR="007874ED" w:rsidRDefault="007874ED"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:rsidR="007874ED" w:rsidRDefault="007874ED"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Align w:val="center"/>
          </w:tcPr>
          <w:p w:rsidR="007874ED" w:rsidRDefault="007874E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874ED" w:rsidRDefault="007874ED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119" w:type="dxa"/>
            <w:vAlign w:val="center"/>
          </w:tcPr>
          <w:p w:rsidR="007874ED" w:rsidRDefault="007874E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7874ED" w:rsidTr="00C13C44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670" w:type="dxa"/>
            <w:vMerge/>
            <w:vAlign w:val="center"/>
          </w:tcPr>
          <w:p w:rsidR="007874ED" w:rsidRDefault="007874ED"/>
        </w:tc>
        <w:tc>
          <w:tcPr>
            <w:tcW w:w="1188" w:type="dxa"/>
            <w:vAlign w:val="center"/>
          </w:tcPr>
          <w:p w:rsidR="007874ED" w:rsidRDefault="007874ED">
            <w:pPr>
              <w:spacing w:before="60" w:after="6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62" w:type="dxa"/>
            <w:gridSpan w:val="10"/>
            <w:vAlign w:val="center"/>
          </w:tcPr>
          <w:p w:rsidR="007874ED" w:rsidRDefault="007874E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874ED" w:rsidRDefault="007874E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7874ED" w:rsidRDefault="007874ED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7874ED" w:rsidTr="007874ED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670" w:type="dxa"/>
            <w:vMerge/>
            <w:vAlign w:val="center"/>
          </w:tcPr>
          <w:p w:rsidR="007874ED" w:rsidRDefault="007874ED"/>
        </w:tc>
        <w:tc>
          <w:tcPr>
            <w:tcW w:w="1188" w:type="dxa"/>
            <w:vAlign w:val="center"/>
          </w:tcPr>
          <w:p w:rsidR="007874ED" w:rsidRDefault="007874ED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215" w:type="dxa"/>
            <w:gridSpan w:val="12"/>
            <w:vAlign w:val="center"/>
          </w:tcPr>
          <w:p w:rsidR="007874ED" w:rsidRDefault="007874ED">
            <w:r>
              <w:rPr>
                <w:rFonts w:hint="eastAsia"/>
              </w:rPr>
              <w:t xml:space="preserve">　</w:t>
            </w:r>
          </w:p>
        </w:tc>
      </w:tr>
      <w:tr w:rsidR="007874ED" w:rsidTr="007874ED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670" w:type="dxa"/>
            <w:vMerge/>
            <w:vAlign w:val="center"/>
          </w:tcPr>
          <w:p w:rsidR="007874ED" w:rsidRDefault="007874ED"/>
        </w:tc>
        <w:tc>
          <w:tcPr>
            <w:tcW w:w="8403" w:type="dxa"/>
            <w:gridSpan w:val="13"/>
            <w:vAlign w:val="center"/>
          </w:tcPr>
          <w:p w:rsidR="007874ED" w:rsidRDefault="007874ED" w:rsidP="007874ED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>おむつの医療費控除を受ける年数（該当するものに〇）</w:t>
            </w:r>
          </w:p>
          <w:p w:rsidR="007874ED" w:rsidRDefault="007874ED" w:rsidP="007874ED">
            <w:pPr>
              <w:spacing w:line="360" w:lineRule="auto"/>
              <w:ind w:firstLineChars="900" w:firstLine="1890"/>
            </w:pPr>
            <w:r>
              <w:rPr>
                <w:rFonts w:hint="eastAsia"/>
              </w:rPr>
              <w:t>１年目　　　　　　　　　２年目以降</w:t>
            </w:r>
          </w:p>
        </w:tc>
      </w:tr>
    </w:tbl>
    <w:p w:rsidR="00875464" w:rsidRDefault="00875464"/>
    <w:p w:rsidR="004A3B3F" w:rsidRDefault="00C3564F">
      <w:r>
        <w:rPr>
          <w:rFonts w:hint="eastAsia"/>
        </w:rPr>
        <w:t>【対象者</w:t>
      </w:r>
      <w:r w:rsidR="004A3B3F">
        <w:rPr>
          <w:rFonts w:hint="eastAsia"/>
        </w:rPr>
        <w:t>同意欄】</w:t>
      </w:r>
      <w:r w:rsidR="00062B88">
        <w:rPr>
          <w:rFonts w:hint="eastAsia"/>
        </w:rPr>
        <w:t xml:space="preserve">　　</w:t>
      </w:r>
      <w:r w:rsidR="00647981">
        <w:rPr>
          <w:rFonts w:hint="eastAsia"/>
        </w:rPr>
        <w:t>※</w:t>
      </w:r>
      <w:r w:rsidR="00FD3367">
        <w:rPr>
          <w:rFonts w:hint="eastAsia"/>
        </w:rPr>
        <w:t>申請者が対象者</w:t>
      </w:r>
      <w:r w:rsidR="004A3B3F">
        <w:rPr>
          <w:rFonts w:hint="eastAsia"/>
        </w:rPr>
        <w:t>本人でない場合に、記入してください。</w:t>
      </w:r>
    </w:p>
    <w:p w:rsidR="004A3B3F" w:rsidRDefault="005A69E4">
      <w:r>
        <w:rPr>
          <w:rFonts w:hint="eastAsia"/>
        </w:rPr>
        <w:t xml:space="preserve">　私は、琴平町</w:t>
      </w:r>
      <w:r w:rsidR="004A3B3F">
        <w:rPr>
          <w:rFonts w:hint="eastAsia"/>
        </w:rPr>
        <w:t>が保有する私の個人情報を、上記の申請者に提供することに同意します。</w:t>
      </w:r>
    </w:p>
    <w:p w:rsidR="00200610" w:rsidRDefault="00200610"/>
    <w:p w:rsidR="004A3B3F" w:rsidRDefault="00C13C44">
      <w:pPr>
        <w:jc w:val="right"/>
        <w:rPr>
          <w:u w:val="single"/>
        </w:rPr>
      </w:pPr>
      <w:r>
        <w:rPr>
          <w:rFonts w:hint="eastAsia"/>
          <w:u w:val="single"/>
        </w:rPr>
        <w:t>対象者</w:t>
      </w:r>
      <w:r w:rsidR="004A3B3F">
        <w:rPr>
          <w:rFonts w:hint="eastAsia"/>
          <w:u w:val="single"/>
        </w:rPr>
        <w:t xml:space="preserve">氏名　　　　　　　　　　　　　</w:t>
      </w:r>
      <w:r w:rsidR="00D83D9E">
        <w:rPr>
          <w:rFonts w:hint="eastAsia"/>
          <w:u w:val="single"/>
        </w:rPr>
        <w:t xml:space="preserve">　　　　　</w:t>
      </w:r>
    </w:p>
    <w:p w:rsidR="005A30D5" w:rsidRPr="007E3430" w:rsidRDefault="005A30D5" w:rsidP="00FD2379">
      <w:pPr>
        <w:spacing w:line="290" w:lineRule="exact"/>
      </w:pPr>
    </w:p>
    <w:tbl>
      <w:tblPr>
        <w:tblpPr w:leftFromText="142" w:rightFromText="142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089"/>
        <w:gridCol w:w="851"/>
        <w:gridCol w:w="5670"/>
      </w:tblGrid>
      <w:tr w:rsidR="004A67CD" w:rsidTr="004A67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A67CD" w:rsidRPr="004A67CD" w:rsidRDefault="004A67CD" w:rsidP="004A67CD">
            <w:pPr>
              <w:jc w:val="left"/>
            </w:pPr>
            <w:r w:rsidRPr="00062B88">
              <w:rPr>
                <w:rFonts w:hint="eastAsia"/>
              </w:rPr>
              <w:t>【琴平町処理欄】</w:t>
            </w:r>
            <w:r w:rsidRPr="009A389A">
              <w:rPr>
                <w:rFonts w:hint="eastAsia"/>
              </w:rPr>
              <w:t>※以下は記載しないでください。</w:t>
            </w:r>
          </w:p>
        </w:tc>
      </w:tr>
      <w:tr w:rsidR="005A30D5" w:rsidTr="00FD237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5A30D5" w:rsidRDefault="005A30D5" w:rsidP="005A30D5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089" w:type="dxa"/>
            <w:tcBorders>
              <w:left w:val="nil"/>
              <w:bottom w:val="nil"/>
            </w:tcBorders>
            <w:vAlign w:val="center"/>
          </w:tcPr>
          <w:p w:rsidR="005A30D5" w:rsidRDefault="00FD2379" w:rsidP="005A30D5">
            <w:pPr>
              <w:jc w:val="distribute"/>
            </w:pPr>
            <w:r>
              <w:rPr>
                <w:rFonts w:hint="eastAsia"/>
              </w:rPr>
              <w:t>提示</w:t>
            </w:r>
            <w:r w:rsidR="005A30D5">
              <w:rPr>
                <w:rFonts w:hint="eastAsia"/>
              </w:rPr>
              <w:t>書類の</w:t>
            </w:r>
            <w:r>
              <w:rPr>
                <w:rFonts w:hint="eastAsia"/>
              </w:rPr>
              <w:t>確認</w:t>
            </w:r>
          </w:p>
        </w:tc>
        <w:tc>
          <w:tcPr>
            <w:tcW w:w="6521" w:type="dxa"/>
            <w:gridSpan w:val="2"/>
            <w:vAlign w:val="center"/>
          </w:tcPr>
          <w:p w:rsidR="005A30D5" w:rsidRPr="00FD2379" w:rsidRDefault="00FD2379" w:rsidP="00FD2379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Ansi="ＭＳ 明朝" w:cs="ＭＳ 明朝" w:hint="eastAsia"/>
                <w:color w:val="000000"/>
              </w:rPr>
              <w:t>対象者</w:t>
            </w:r>
            <w:r w:rsidRPr="00786EF0">
              <w:rPr>
                <w:rFonts w:hAnsi="ＭＳ 明朝" w:cs="ＭＳ 明朝" w:hint="eastAsia"/>
                <w:color w:val="000000"/>
              </w:rPr>
              <w:t>の介護保険被保険者証又は介護保険資格証</w:t>
            </w:r>
          </w:p>
        </w:tc>
      </w:tr>
      <w:tr w:rsidR="005A30D5" w:rsidTr="00C13C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5A30D5" w:rsidRDefault="005A30D5" w:rsidP="005A30D5">
            <w:pPr>
              <w:jc w:val="center"/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</w:tcBorders>
            <w:vAlign w:val="center"/>
          </w:tcPr>
          <w:p w:rsidR="005A30D5" w:rsidRDefault="005A30D5" w:rsidP="005A30D5">
            <w:pPr>
              <w:jc w:val="distribute"/>
            </w:pPr>
          </w:p>
        </w:tc>
        <w:tc>
          <w:tcPr>
            <w:tcW w:w="6521" w:type="dxa"/>
            <w:gridSpan w:val="2"/>
            <w:vAlign w:val="center"/>
          </w:tcPr>
          <w:p w:rsidR="00FD2379" w:rsidRDefault="005A30D5" w:rsidP="00FD2379">
            <w:pPr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□前年の確定申告書の写し</w:t>
            </w:r>
            <w:r w:rsidR="00FD2379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 xml:space="preserve">□おむつ使用証明書の写し　</w:t>
            </w:r>
          </w:p>
          <w:p w:rsidR="005A30D5" w:rsidRDefault="005A30D5" w:rsidP="00FD2379">
            <w:r>
              <w:rPr>
                <w:rFonts w:hAnsi="ＭＳ 明朝" w:cs="ＭＳ 明朝" w:hint="eastAsia"/>
                <w:color w:val="000000"/>
              </w:rPr>
              <w:t>□確認書の写し</w:t>
            </w:r>
            <w:r w:rsidR="00FD2379">
              <w:rPr>
                <w:rFonts w:hAnsi="ＭＳ 明朝" w:cs="ＭＳ 明朝" w:hint="eastAsia"/>
                <w:color w:val="000000"/>
              </w:rPr>
              <w:t xml:space="preserve">　　　　　　□申出書</w:t>
            </w:r>
          </w:p>
        </w:tc>
      </w:tr>
      <w:tr w:rsidR="005A30D5" w:rsidTr="00C13C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5A30D5" w:rsidRDefault="005A30D5" w:rsidP="005A30D5">
            <w:pPr>
              <w:jc w:val="center"/>
            </w:pPr>
          </w:p>
        </w:tc>
        <w:tc>
          <w:tcPr>
            <w:tcW w:w="2089" w:type="dxa"/>
            <w:tcBorders>
              <w:top w:val="nil"/>
              <w:left w:val="nil"/>
            </w:tcBorders>
            <w:vAlign w:val="center"/>
          </w:tcPr>
          <w:p w:rsidR="005A30D5" w:rsidRDefault="005A30D5" w:rsidP="005A30D5">
            <w:pPr>
              <w:jc w:val="distribute"/>
            </w:pPr>
          </w:p>
        </w:tc>
        <w:tc>
          <w:tcPr>
            <w:tcW w:w="6521" w:type="dxa"/>
            <w:gridSpan w:val="2"/>
            <w:vAlign w:val="center"/>
          </w:tcPr>
          <w:p w:rsidR="005A30D5" w:rsidRDefault="00D83D9E" w:rsidP="005A30D5">
            <w:r>
              <w:rPr>
                <w:rFonts w:hint="eastAsia"/>
              </w:rPr>
              <w:t xml:space="preserve">□運転免許証　　</w:t>
            </w:r>
            <w:r w:rsidR="005A30D5">
              <w:rPr>
                <w:rFonts w:hint="eastAsia"/>
              </w:rPr>
              <w:t xml:space="preserve">□その他（　　　　　　　</w:t>
            </w:r>
            <w:r w:rsidR="004A67CD">
              <w:rPr>
                <w:rFonts w:hint="eastAsia"/>
              </w:rPr>
              <w:t xml:space="preserve">　　</w:t>
            </w:r>
            <w:r w:rsidR="005A30D5">
              <w:rPr>
                <w:rFonts w:hint="eastAsia"/>
              </w:rPr>
              <w:t xml:space="preserve">　　）</w:t>
            </w:r>
          </w:p>
        </w:tc>
      </w:tr>
      <w:tr w:rsidR="00FD2379" w:rsidTr="007874ED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420" w:type="dxa"/>
            <w:vAlign w:val="center"/>
          </w:tcPr>
          <w:p w:rsidR="00FD2379" w:rsidRDefault="00FD2379" w:rsidP="00FD2379">
            <w:pPr>
              <w:ind w:left="-28" w:right="-28"/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089" w:type="dxa"/>
            <w:vAlign w:val="center"/>
          </w:tcPr>
          <w:p w:rsidR="00FD2379" w:rsidRDefault="00FD2379" w:rsidP="005A30D5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FD2379" w:rsidRDefault="00FD2379" w:rsidP="005A30D5">
            <w:r>
              <w:rPr>
                <w:rFonts w:hint="eastAsia"/>
              </w:rPr>
              <w:t>※備考</w:t>
            </w:r>
          </w:p>
        </w:tc>
        <w:tc>
          <w:tcPr>
            <w:tcW w:w="5670" w:type="dxa"/>
            <w:vAlign w:val="center"/>
          </w:tcPr>
          <w:p w:rsidR="00FD2379" w:rsidRDefault="00FD2379" w:rsidP="005A30D5"/>
        </w:tc>
      </w:tr>
    </w:tbl>
    <w:p w:rsidR="00062B88" w:rsidRPr="005A30D5" w:rsidRDefault="00062B88" w:rsidP="007874ED">
      <w:pPr>
        <w:ind w:right="1050"/>
        <w:rPr>
          <w:u w:val="single"/>
        </w:rPr>
      </w:pPr>
    </w:p>
    <w:sectPr w:rsidR="00062B88" w:rsidRPr="005A30D5" w:rsidSect="00C3564F">
      <w:pgSz w:w="11906" w:h="16838" w:code="9"/>
      <w:pgMar w:top="170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A9" w:rsidRDefault="005042A9" w:rsidP="00C6677C">
      <w:r>
        <w:separator/>
      </w:r>
    </w:p>
  </w:endnote>
  <w:endnote w:type="continuationSeparator" w:id="0">
    <w:p w:rsidR="005042A9" w:rsidRDefault="005042A9" w:rsidP="00C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A9" w:rsidRDefault="005042A9" w:rsidP="00C6677C">
      <w:r>
        <w:separator/>
      </w:r>
    </w:p>
  </w:footnote>
  <w:footnote w:type="continuationSeparator" w:id="0">
    <w:p w:rsidR="005042A9" w:rsidRDefault="005042A9" w:rsidP="00C6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8E"/>
    <w:rsid w:val="00062B88"/>
    <w:rsid w:val="000C6E49"/>
    <w:rsid w:val="00105FED"/>
    <w:rsid w:val="00176938"/>
    <w:rsid w:val="00200610"/>
    <w:rsid w:val="002747BD"/>
    <w:rsid w:val="00306AAF"/>
    <w:rsid w:val="003A171F"/>
    <w:rsid w:val="003E7D19"/>
    <w:rsid w:val="004A3B3F"/>
    <w:rsid w:val="004A67CD"/>
    <w:rsid w:val="004B5990"/>
    <w:rsid w:val="004B7D24"/>
    <w:rsid w:val="004D73F3"/>
    <w:rsid w:val="005042A9"/>
    <w:rsid w:val="005A30D5"/>
    <w:rsid w:val="005A69E4"/>
    <w:rsid w:val="005F668E"/>
    <w:rsid w:val="006108CB"/>
    <w:rsid w:val="00647981"/>
    <w:rsid w:val="00686C9B"/>
    <w:rsid w:val="006C5817"/>
    <w:rsid w:val="006D517D"/>
    <w:rsid w:val="00744F6A"/>
    <w:rsid w:val="00770A9D"/>
    <w:rsid w:val="00786EF0"/>
    <w:rsid w:val="007874ED"/>
    <w:rsid w:val="007E3430"/>
    <w:rsid w:val="0080391D"/>
    <w:rsid w:val="00875464"/>
    <w:rsid w:val="0087604F"/>
    <w:rsid w:val="008E4806"/>
    <w:rsid w:val="00960618"/>
    <w:rsid w:val="009A389A"/>
    <w:rsid w:val="00A323C0"/>
    <w:rsid w:val="00A579C8"/>
    <w:rsid w:val="00B22144"/>
    <w:rsid w:val="00BA7C8A"/>
    <w:rsid w:val="00BF1566"/>
    <w:rsid w:val="00C04B3C"/>
    <w:rsid w:val="00C13C44"/>
    <w:rsid w:val="00C3564F"/>
    <w:rsid w:val="00C6677C"/>
    <w:rsid w:val="00CB31A5"/>
    <w:rsid w:val="00CE3BDC"/>
    <w:rsid w:val="00D83D9E"/>
    <w:rsid w:val="00DE69E0"/>
    <w:rsid w:val="00E72F58"/>
    <w:rsid w:val="00F42FD1"/>
    <w:rsid w:val="00F64E9A"/>
    <w:rsid w:val="00FD2379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9E763A-534C-4049-A8A6-09D66FE0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6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D336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D336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yuki</dc:creator>
  <cp:keywords/>
  <dc:description/>
  <cp:lastModifiedBy>琴平町役場</cp:lastModifiedBy>
  <cp:revision>2</cp:revision>
  <cp:lastPrinted>2016-12-14T10:10:00Z</cp:lastPrinted>
  <dcterms:created xsi:type="dcterms:W3CDTF">2024-12-06T00:09:00Z</dcterms:created>
  <dcterms:modified xsi:type="dcterms:W3CDTF">2024-12-06T00:09:00Z</dcterms:modified>
</cp:coreProperties>
</file>